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4552" w14:textId="77777777" w:rsidR="008E2359" w:rsidRDefault="00D42CDF">
      <w:pPr>
        <w:jc w:val="center"/>
      </w:pPr>
      <w:bookmarkStart w:id="0" w:name="_Hlk114414170"/>
      <w:bookmarkEnd w:id="0"/>
      <w:r>
        <w:rPr>
          <w:noProof/>
        </w:rPr>
        <w:drawing>
          <wp:inline distT="0" distB="0" distL="0" distR="0" wp14:anchorId="748C4552" wp14:editId="748C4553">
            <wp:extent cx="1603354" cy="1128881"/>
            <wp:effectExtent l="0" t="0" r="0" b="0"/>
            <wp:docPr id="140013507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354" cy="11288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48C4553" w14:textId="77777777" w:rsidR="008E2359" w:rsidRDefault="00D42CD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Établissement - Ville</w:t>
      </w:r>
    </w:p>
    <w:p w14:paraId="748C4554" w14:textId="77777777" w:rsidR="008E2359" w:rsidRDefault="00D42C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Élections des représentants de parents d’élèves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 xml:space="preserve">au conseil d’administration </w:t>
      </w:r>
      <w:proofErr w:type="gramStart"/>
      <w:r>
        <w:rPr>
          <w:b/>
          <w:bCs/>
          <w:sz w:val="32"/>
          <w:szCs w:val="32"/>
        </w:rPr>
        <w:t>20..</w:t>
      </w:r>
      <w:proofErr w:type="gramEnd"/>
      <w:r>
        <w:rPr>
          <w:b/>
          <w:bCs/>
          <w:sz w:val="32"/>
          <w:szCs w:val="32"/>
        </w:rPr>
        <w:t xml:space="preserve"> -</w:t>
      </w:r>
      <w:proofErr w:type="gramStart"/>
      <w:r>
        <w:rPr>
          <w:b/>
          <w:bCs/>
          <w:sz w:val="32"/>
          <w:szCs w:val="32"/>
        </w:rPr>
        <w:t>20..</w:t>
      </w:r>
      <w:proofErr w:type="gramEnd"/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1650"/>
        <w:gridCol w:w="1820"/>
        <w:gridCol w:w="2937"/>
      </w:tblGrid>
      <w:tr w:rsidR="008E2359" w14:paraId="748C4559" w14:textId="77777777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55" w14:textId="77777777" w:rsidR="008E2359" w:rsidRDefault="00D42C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56" w14:textId="77777777" w:rsidR="008E2359" w:rsidRDefault="00D42C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Prénom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57" w14:textId="77777777" w:rsidR="008E2359" w:rsidRDefault="00D42C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58" w14:textId="77777777" w:rsidR="008E2359" w:rsidRDefault="00D42C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Émargement</w:t>
            </w:r>
          </w:p>
        </w:tc>
      </w:tr>
      <w:tr w:rsidR="008E2359" w14:paraId="748C455F" w14:textId="77777777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5A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5B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5C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5D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  <w:p w14:paraId="748C455E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E2359" w14:paraId="748C4565" w14:textId="77777777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60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61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62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63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  <w:p w14:paraId="748C4564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E2359" w14:paraId="748C456B" w14:textId="77777777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66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67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68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69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  <w:p w14:paraId="748C456A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E2359" w14:paraId="748C4571" w14:textId="77777777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6C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6D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6E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6F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  <w:p w14:paraId="748C4570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E2359" w14:paraId="748C4577" w14:textId="77777777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72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73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74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75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  <w:p w14:paraId="748C4576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E2359" w14:paraId="748C457D" w14:textId="77777777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78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79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7A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7B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  <w:p w14:paraId="748C457C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E2359" w14:paraId="748C4583" w14:textId="77777777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7E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7F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80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81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  <w:p w14:paraId="748C4582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E2359" w14:paraId="748C4589" w14:textId="77777777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84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85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86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87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  <w:p w14:paraId="748C4588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E2359" w14:paraId="748C458F" w14:textId="77777777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8A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8B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8C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8D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  <w:p w14:paraId="748C458E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E2359" w14:paraId="748C4595" w14:textId="77777777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90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91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92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93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  <w:p w14:paraId="748C4594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E2359" w14:paraId="748C459B" w14:textId="77777777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96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97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98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99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  <w:p w14:paraId="748C459A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E2359" w14:paraId="748C45A1" w14:textId="77777777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9C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9D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9E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59F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  <w:p w14:paraId="748C45A0" w14:textId="77777777" w:rsidR="008E2359" w:rsidRDefault="008E235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748C45A2" w14:textId="77777777" w:rsidR="008E2359" w:rsidRDefault="008E2359"/>
    <w:sectPr w:rsidR="008E235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4558" w14:textId="77777777" w:rsidR="00D42CDF" w:rsidRDefault="00D42CDF">
      <w:pPr>
        <w:spacing w:after="0" w:line="240" w:lineRule="auto"/>
      </w:pPr>
      <w:r>
        <w:separator/>
      </w:r>
    </w:p>
  </w:endnote>
  <w:endnote w:type="continuationSeparator" w:id="0">
    <w:p w14:paraId="748C455A" w14:textId="77777777" w:rsidR="00D42CDF" w:rsidRDefault="00D4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4554" w14:textId="77777777" w:rsidR="00D42CDF" w:rsidRDefault="00D42C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8C4556" w14:textId="77777777" w:rsidR="00D42CDF" w:rsidRDefault="00D42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2359"/>
    <w:rsid w:val="008E2359"/>
    <w:rsid w:val="00D4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4552"/>
  <w15:docId w15:val="{30745576-B5FA-4501-B235-A8AF6C41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Boulay-Claverie</dc:creator>
  <dc:description/>
  <cp:lastModifiedBy>Christèle Poirier</cp:lastModifiedBy>
  <cp:revision>2</cp:revision>
  <dcterms:created xsi:type="dcterms:W3CDTF">2023-09-29T06:49:00Z</dcterms:created>
  <dcterms:modified xsi:type="dcterms:W3CDTF">2023-09-29T06:49:00Z</dcterms:modified>
</cp:coreProperties>
</file>